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F6FF" w14:textId="16134F82" w:rsidR="00495B6D" w:rsidRDefault="00103059" w:rsidP="00495B6D">
      <w:pPr>
        <w:jc w:val="right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>28. Februar 2025</w:t>
      </w:r>
    </w:p>
    <w:p w14:paraId="1A5F7ED0" w14:textId="77777777" w:rsidR="00495B6D" w:rsidRDefault="00495B6D" w:rsidP="00631F82">
      <w:pPr>
        <w:rPr>
          <w:rFonts w:ascii="Arial" w:hAnsi="Arial" w:cs="Arial"/>
          <w:color w:val="800000"/>
        </w:rPr>
      </w:pPr>
    </w:p>
    <w:p w14:paraId="528F01A9" w14:textId="46D9535A" w:rsidR="00631F82" w:rsidRPr="00631F82" w:rsidRDefault="00631F82" w:rsidP="00631F82">
      <w:pPr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>F</w:t>
      </w:r>
      <w:r w:rsidRPr="00631F82">
        <w:rPr>
          <w:rFonts w:ascii="Arial" w:hAnsi="Arial" w:cs="Arial"/>
          <w:color w:val="800000"/>
        </w:rPr>
        <w:t>ür unsere alteingesessene Zahnarztordination im Herzen von Mödling suchen wir ab sofort eine ausgebildete ZASS in Vollzeit.</w:t>
      </w:r>
    </w:p>
    <w:p w14:paraId="533F8C55" w14:textId="66E9DC03" w:rsidR="00631F82" w:rsidRPr="00631F82" w:rsidRDefault="00631F82" w:rsidP="00631F82">
      <w:pPr>
        <w:rPr>
          <w:rFonts w:ascii="Arial" w:hAnsi="Arial" w:cs="Arial"/>
          <w:color w:val="800000"/>
        </w:rPr>
      </w:pPr>
      <w:r w:rsidRPr="00631F82">
        <w:rPr>
          <w:rFonts w:ascii="Arial" w:hAnsi="Arial" w:cs="Arial"/>
          <w:color w:val="800000"/>
        </w:rPr>
        <w:t>Die Ordination ist öffentlich super zu erreichen.</w:t>
      </w:r>
    </w:p>
    <w:p w14:paraId="233B205B" w14:textId="77777777" w:rsidR="0002253D" w:rsidRDefault="00631F82" w:rsidP="00631F82">
      <w:pPr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>Haben Sie Lust</w:t>
      </w:r>
      <w:r w:rsidRPr="00631F82">
        <w:rPr>
          <w:rFonts w:ascii="Arial" w:hAnsi="Arial" w:cs="Arial"/>
          <w:color w:val="800000"/>
        </w:rPr>
        <w:t xml:space="preserve"> in einer kleinen </w:t>
      </w:r>
      <w:r w:rsidR="00AE387F">
        <w:rPr>
          <w:rFonts w:ascii="Arial" w:hAnsi="Arial" w:cs="Arial"/>
          <w:color w:val="800000"/>
        </w:rPr>
        <w:t>und</w:t>
      </w:r>
      <w:r w:rsidRPr="00631F82">
        <w:rPr>
          <w:rFonts w:ascii="Arial" w:hAnsi="Arial" w:cs="Arial"/>
          <w:color w:val="800000"/>
        </w:rPr>
        <w:t xml:space="preserve"> feinen, </w:t>
      </w:r>
      <w:r w:rsidR="00AE387F">
        <w:rPr>
          <w:rFonts w:ascii="Arial" w:hAnsi="Arial" w:cs="Arial"/>
          <w:color w:val="800000"/>
        </w:rPr>
        <w:t>fröhlichen</w:t>
      </w:r>
      <w:r w:rsidRPr="00631F82">
        <w:rPr>
          <w:rFonts w:ascii="Arial" w:hAnsi="Arial" w:cs="Arial"/>
          <w:color w:val="800000"/>
        </w:rPr>
        <w:t xml:space="preserve"> und modernen Praxis zu arbeiten?</w:t>
      </w:r>
    </w:p>
    <w:p w14:paraId="2E39D955" w14:textId="146935A1" w:rsidR="003013B6" w:rsidRPr="003013B6" w:rsidRDefault="00631F82" w:rsidP="00631F82">
      <w:pPr>
        <w:rPr>
          <w:rFonts w:ascii="Arial" w:hAnsi="Arial" w:cs="Arial"/>
          <w:color w:val="800000"/>
        </w:rPr>
      </w:pPr>
      <w:r w:rsidRPr="00631F82">
        <w:rPr>
          <w:rFonts w:ascii="Arial" w:hAnsi="Arial" w:cs="Arial"/>
          <w:color w:val="800000"/>
        </w:rPr>
        <w:t xml:space="preserve">Wir freuen uns sehr über </w:t>
      </w:r>
      <w:r>
        <w:rPr>
          <w:rFonts w:ascii="Arial" w:hAnsi="Arial" w:cs="Arial"/>
          <w:color w:val="800000"/>
        </w:rPr>
        <w:t>Ihre</w:t>
      </w:r>
      <w:r w:rsidRPr="00631F82">
        <w:rPr>
          <w:rFonts w:ascii="Arial" w:hAnsi="Arial" w:cs="Arial"/>
          <w:color w:val="800000"/>
        </w:rPr>
        <w:t xml:space="preserve"> Bewerbung </w:t>
      </w:r>
      <w:r>
        <w:rPr>
          <w:rFonts w:ascii="Arial" w:hAnsi="Arial" w:cs="Arial"/>
          <w:color w:val="800000"/>
        </w:rPr>
        <w:t xml:space="preserve">mit Lebenslauf </w:t>
      </w:r>
      <w:r w:rsidRPr="00631F82">
        <w:rPr>
          <w:rFonts w:ascii="Arial" w:hAnsi="Arial" w:cs="Arial"/>
          <w:color w:val="800000"/>
        </w:rPr>
        <w:t>per Mail an</w:t>
      </w:r>
    </w:p>
    <w:p w14:paraId="6CA6F41A" w14:textId="0FC80895" w:rsidR="003013B6" w:rsidRPr="00E83864" w:rsidRDefault="00AB2C0B" w:rsidP="003013B6">
      <w:pPr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>bminihold@minihold.at</w:t>
      </w:r>
    </w:p>
    <w:p w14:paraId="759030B1" w14:textId="032D2A9E" w:rsidR="00BD333E" w:rsidRPr="00631F82" w:rsidRDefault="00BD333E" w:rsidP="00BD333E">
      <w:pPr>
        <w:rPr>
          <w:rFonts w:ascii="Arial" w:hAnsi="Arial" w:cs="Arial"/>
          <w:bCs/>
          <w:color w:val="800000"/>
        </w:rPr>
      </w:pPr>
    </w:p>
    <w:p w14:paraId="2FAACD74" w14:textId="23F90308" w:rsidR="00103059" w:rsidRPr="00103059" w:rsidRDefault="008F1CBB" w:rsidP="00AE387F">
      <w:pPr>
        <w:pStyle w:val="StandardWeb"/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</w:pPr>
      <w:r w:rsidRPr="00AE387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Entgeltangaben des Unternehmens:</w:t>
      </w:r>
      <w:r w:rsidRPr="00AE387F">
        <w:rPr>
          <w:rFonts w:ascii="MS Gothic" w:eastAsia="MS Gothic" w:hAnsi="MS Gothic" w:cs="MS Gothic" w:hint="eastAsia"/>
          <w:color w:val="808080" w:themeColor="background1" w:themeShade="80"/>
          <w:sz w:val="20"/>
          <w:szCs w:val="20"/>
          <w:lang w:val="de-DE"/>
        </w:rPr>
        <w:t> </w:t>
      </w:r>
      <w:r w:rsidRPr="00AE387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 xml:space="preserve">Das </w:t>
      </w:r>
      <w:r w:rsidRPr="00103059">
        <w:rPr>
          <w:rFonts w:ascii="Helvetica" w:hAnsi="Helvetica" w:cs="Arial"/>
          <w:color w:val="808080" w:themeColor="background1" w:themeShade="80"/>
          <w:sz w:val="20"/>
          <w:szCs w:val="20"/>
          <w:lang w:val="de-DE"/>
        </w:rPr>
        <w:t xml:space="preserve">Mindestentgelt für die Stelle als freundliche/n und versierte/n zahnärztlich(er)e </w:t>
      </w:r>
      <w:r w:rsidR="0030080C" w:rsidRPr="00103059">
        <w:rPr>
          <w:rFonts w:ascii="Helvetica" w:hAnsi="Helvetica" w:cs="Arial"/>
          <w:color w:val="808080" w:themeColor="background1" w:themeShade="80"/>
          <w:sz w:val="20"/>
          <w:szCs w:val="20"/>
          <w:lang w:val="de-DE"/>
        </w:rPr>
        <w:t xml:space="preserve">Assistent/in beträgt </w:t>
      </w:r>
      <w:r w:rsidR="00BC0A3F" w:rsidRPr="00103059">
        <w:rPr>
          <w:rFonts w:ascii="Helvetica" w:hAnsi="Helvetica" w:cs="Arial"/>
          <w:color w:val="808080" w:themeColor="background1" w:themeShade="80"/>
          <w:sz w:val="20"/>
          <w:szCs w:val="20"/>
          <w:lang w:val="de-DE"/>
        </w:rPr>
        <w:t xml:space="preserve">im ersten Dienstjahr </w:t>
      </w:r>
      <w:r w:rsidR="00103059" w:rsidRPr="00103059">
        <w:rPr>
          <w:rFonts w:ascii="Helvetica" w:hAnsi="Helvetica"/>
          <w:color w:val="808080" w:themeColor="background1" w:themeShade="80"/>
          <w:sz w:val="20"/>
          <w:szCs w:val="20"/>
        </w:rPr>
        <w:t>1.</w:t>
      </w:r>
      <w:proofErr w:type="gramStart"/>
      <w:r w:rsidR="00103059" w:rsidRPr="00103059">
        <w:rPr>
          <w:rFonts w:ascii="Helvetica" w:hAnsi="Helvetica"/>
          <w:color w:val="808080" w:themeColor="background1" w:themeShade="80"/>
          <w:sz w:val="20"/>
          <w:szCs w:val="20"/>
        </w:rPr>
        <w:t>780,–</w:t>
      </w:r>
      <w:proofErr w:type="gramEnd"/>
      <w:r w:rsidR="00103059" w:rsidRPr="00103059">
        <w:rPr>
          <w:rFonts w:ascii="Helvetica" w:hAnsi="Helvetica"/>
          <w:color w:val="808080" w:themeColor="background1" w:themeShade="80"/>
          <w:sz w:val="20"/>
          <w:szCs w:val="20"/>
        </w:rPr>
        <w:t xml:space="preserve"> + 151,– = 1.931,</w:t>
      </w:r>
      <w:r w:rsidR="00103059">
        <w:rPr>
          <w:rFonts w:ascii="Helvetica" w:hAnsi="Helvetica"/>
          <w:color w:val="808080" w:themeColor="background1" w:themeShade="80"/>
          <w:sz w:val="20"/>
          <w:szCs w:val="20"/>
        </w:rPr>
        <w:t>--</w:t>
      </w:r>
      <w:r w:rsidR="00AE387F" w:rsidRPr="00103059">
        <w:rPr>
          <w:rFonts w:ascii="Helvetica" w:hAnsi="Helvetica" w:cs="Arial"/>
          <w:color w:val="808080" w:themeColor="background1" w:themeShade="80"/>
          <w:sz w:val="20"/>
          <w:szCs w:val="20"/>
        </w:rPr>
        <w:t xml:space="preserve"> </w:t>
      </w:r>
      <w:r w:rsidRPr="00103059">
        <w:rPr>
          <w:rFonts w:ascii="Helvetica" w:hAnsi="Helvetica" w:cs="Arial"/>
          <w:color w:val="808080" w:themeColor="background1" w:themeShade="80"/>
          <w:sz w:val="20"/>
          <w:szCs w:val="20"/>
          <w:lang w:val="de-DE"/>
        </w:rPr>
        <w:t>brutto pro Monat auf Basis Vollzeitbeschäftigung</w:t>
      </w:r>
      <w:r w:rsidR="000C21AA" w:rsidRPr="00AE387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 xml:space="preserve"> mit Bereitschaft zur Überzahlung.</w:t>
      </w:r>
    </w:p>
    <w:sectPr w:rsidR="00103059" w:rsidRPr="00103059" w:rsidSect="00030F5B">
      <w:headerReference w:type="default" r:id="rId6"/>
      <w:pgSz w:w="11906" w:h="16838" w:code="9"/>
      <w:pgMar w:top="1418" w:right="1418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1EFF6" w14:textId="77777777" w:rsidR="003B4A1D" w:rsidRDefault="003B4A1D">
      <w:r>
        <w:separator/>
      </w:r>
    </w:p>
  </w:endnote>
  <w:endnote w:type="continuationSeparator" w:id="0">
    <w:p w14:paraId="62E7435B" w14:textId="77777777" w:rsidR="003B4A1D" w:rsidRDefault="003B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esident">
    <w:panose1 w:val="030907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978BB" w14:textId="77777777" w:rsidR="003B4A1D" w:rsidRDefault="003B4A1D">
      <w:r>
        <w:separator/>
      </w:r>
    </w:p>
  </w:footnote>
  <w:footnote w:type="continuationSeparator" w:id="0">
    <w:p w14:paraId="2F67ED27" w14:textId="77777777" w:rsidR="003B4A1D" w:rsidRDefault="003B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4309" w14:textId="77777777" w:rsidR="00AC65E8" w:rsidRPr="00247BD8" w:rsidRDefault="00AC0F34">
    <w:pPr>
      <w:rPr>
        <w:b/>
      </w:rPr>
    </w:pPr>
    <w:r w:rsidRPr="00247BD8">
      <w:rPr>
        <w:b/>
        <w:noProof/>
        <w:lang w:val="de-DE"/>
      </w:rPr>
      <w:drawing>
        <wp:anchor distT="0" distB="0" distL="114300" distR="114300" simplePos="0" relativeHeight="251657728" behindDoc="0" locked="0" layoutInCell="1" allowOverlap="1" wp14:anchorId="50D395C0" wp14:editId="6024DA4A">
          <wp:simplePos x="0" y="0"/>
          <wp:positionH relativeFrom="column">
            <wp:posOffset>114300</wp:posOffset>
          </wp:positionH>
          <wp:positionV relativeFrom="page">
            <wp:posOffset>328930</wp:posOffset>
          </wp:positionV>
          <wp:extent cx="615315" cy="718820"/>
          <wp:effectExtent l="0" t="0" r="0" b="0"/>
          <wp:wrapNone/>
          <wp:docPr id="2" name="Bild 2" descr="Zahnhell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hnhellgr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0A42E" w14:textId="77777777" w:rsidR="00AC65E8" w:rsidRPr="00A3169D" w:rsidRDefault="00AC65E8" w:rsidP="00443E6C">
    <w:pPr>
      <w:pStyle w:val="Kopfzeile"/>
      <w:jc w:val="right"/>
      <w:rPr>
        <w:rFonts w:ascii="President" w:hAnsi="President"/>
        <w:b/>
        <w:lang w:val="en-US"/>
      </w:rPr>
    </w:pPr>
    <w:r w:rsidRPr="00A3169D">
      <w:rPr>
        <w:rFonts w:ascii="President" w:hAnsi="President"/>
        <w:b/>
        <w:lang w:val="en-US"/>
      </w:rPr>
      <w:t>Dr. Barbara Minihold</w:t>
    </w:r>
  </w:p>
  <w:p w14:paraId="004778EB" w14:textId="77777777" w:rsidR="00AC65E8" w:rsidRPr="00A3169D" w:rsidRDefault="00247BD8" w:rsidP="00443E6C">
    <w:pPr>
      <w:pStyle w:val="Kopfzeile"/>
      <w:jc w:val="right"/>
      <w:rPr>
        <w:rFonts w:ascii="President" w:hAnsi="President"/>
        <w:b/>
        <w:lang w:val="en-US"/>
      </w:rPr>
    </w:pPr>
    <w:r w:rsidRPr="00A3169D">
      <w:rPr>
        <w:rFonts w:ascii="President" w:hAnsi="President"/>
        <w:b/>
        <w:lang w:val="en-US"/>
      </w:rPr>
      <w:t>Jakob</w:t>
    </w:r>
    <w:r w:rsidR="00AC0F34" w:rsidRPr="00A3169D">
      <w:rPr>
        <w:rFonts w:ascii="President" w:hAnsi="President"/>
        <w:b/>
        <w:lang w:val="en-US"/>
      </w:rPr>
      <w:t xml:space="preserve"> Thomastr. 3</w:t>
    </w:r>
  </w:p>
  <w:p w14:paraId="50F67AC1" w14:textId="77777777" w:rsidR="00AC0F34" w:rsidRPr="00A3169D" w:rsidRDefault="00AC0F34" w:rsidP="00443E6C">
    <w:pPr>
      <w:pStyle w:val="Kopfzeile"/>
      <w:jc w:val="right"/>
      <w:rPr>
        <w:rFonts w:ascii="President" w:hAnsi="President"/>
        <w:b/>
        <w:lang w:val="en-US"/>
      </w:rPr>
    </w:pPr>
    <w:r w:rsidRPr="00A3169D">
      <w:rPr>
        <w:rFonts w:ascii="President" w:hAnsi="President"/>
        <w:b/>
        <w:lang w:val="en-US"/>
      </w:rPr>
      <w:t>2340 Mödling</w:t>
    </w:r>
  </w:p>
  <w:p w14:paraId="1AD01E7A" w14:textId="77777777" w:rsidR="00AC65E8" w:rsidRPr="00A3169D" w:rsidRDefault="00AC65E8" w:rsidP="00443E6C">
    <w:pPr>
      <w:pStyle w:val="Kopfzeile"/>
      <w:jc w:val="right"/>
      <w:rPr>
        <w:rFonts w:ascii="President" w:hAnsi="President"/>
        <w:b/>
        <w:lang w:val="en-US"/>
      </w:rPr>
    </w:pPr>
    <w:r w:rsidRPr="00A3169D">
      <w:rPr>
        <w:rFonts w:ascii="President" w:hAnsi="President"/>
        <w:b/>
        <w:lang w:val="en-US"/>
      </w:rPr>
      <w:t>Tel/Fax 02236/242 83</w:t>
    </w:r>
  </w:p>
  <w:p w14:paraId="3D2DE073" w14:textId="77777777" w:rsidR="00AC65E8" w:rsidRPr="00A3169D" w:rsidRDefault="00AC65E8" w:rsidP="00443E6C">
    <w:pPr>
      <w:pStyle w:val="Kopfzeile"/>
      <w:jc w:val="right"/>
      <w:rPr>
        <w:rFonts w:ascii="President" w:hAnsi="President"/>
        <w:b/>
        <w:lang w:val="en-US"/>
      </w:rPr>
    </w:pPr>
    <w:r w:rsidRPr="00A3169D">
      <w:rPr>
        <w:rFonts w:ascii="President" w:hAnsi="President"/>
        <w:b/>
        <w:lang w:val="en-US"/>
      </w:rPr>
      <w:t>Ihr.Zahnarzt@gmx.at</w:t>
    </w:r>
  </w:p>
  <w:p w14:paraId="2408631C" w14:textId="77777777" w:rsidR="00AC65E8" w:rsidRPr="00247BD8" w:rsidRDefault="003B4A1D">
    <w:pPr>
      <w:rPr>
        <w:b/>
      </w:rPr>
    </w:pPr>
    <w:r>
      <w:rPr>
        <w:b/>
        <w:noProof/>
      </w:rPr>
      <w:pict w14:anchorId="00D7262C">
        <v:rect id="_x0000_i1025" alt="" style="width:453.5pt;height:1.5pt;mso-width-percent:0;mso-height-percent:0;mso-width-percent:0;mso-height-percent:0" o:hralign="center" o:hrstd="t" o:hrnoshade="t" o:hr="t" fillcolor="#ccc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B6"/>
    <w:rsid w:val="0002253D"/>
    <w:rsid w:val="00030F5B"/>
    <w:rsid w:val="000C21AA"/>
    <w:rsid w:val="000D1AEA"/>
    <w:rsid w:val="00103059"/>
    <w:rsid w:val="00120513"/>
    <w:rsid w:val="001422C6"/>
    <w:rsid w:val="0016320B"/>
    <w:rsid w:val="001646C2"/>
    <w:rsid w:val="00167A6C"/>
    <w:rsid w:val="002403D5"/>
    <w:rsid w:val="00247BD8"/>
    <w:rsid w:val="0025049B"/>
    <w:rsid w:val="00282421"/>
    <w:rsid w:val="0030080C"/>
    <w:rsid w:val="003013B6"/>
    <w:rsid w:val="003302C9"/>
    <w:rsid w:val="00340F9E"/>
    <w:rsid w:val="003A197E"/>
    <w:rsid w:val="003A1F63"/>
    <w:rsid w:val="003B4A1D"/>
    <w:rsid w:val="00424683"/>
    <w:rsid w:val="00443E6C"/>
    <w:rsid w:val="00495B6D"/>
    <w:rsid w:val="004973DB"/>
    <w:rsid w:val="004A51FF"/>
    <w:rsid w:val="005E4BF7"/>
    <w:rsid w:val="00631F82"/>
    <w:rsid w:val="00697A0C"/>
    <w:rsid w:val="00735A91"/>
    <w:rsid w:val="007719A4"/>
    <w:rsid w:val="008309CA"/>
    <w:rsid w:val="0084178B"/>
    <w:rsid w:val="00854C71"/>
    <w:rsid w:val="00896717"/>
    <w:rsid w:val="008F1CBB"/>
    <w:rsid w:val="00972D9A"/>
    <w:rsid w:val="00A3169D"/>
    <w:rsid w:val="00AB2C0B"/>
    <w:rsid w:val="00AC0F34"/>
    <w:rsid w:val="00AC65E8"/>
    <w:rsid w:val="00AE387F"/>
    <w:rsid w:val="00AE5F16"/>
    <w:rsid w:val="00B17FE1"/>
    <w:rsid w:val="00BC0A3F"/>
    <w:rsid w:val="00BD333E"/>
    <w:rsid w:val="00CD2242"/>
    <w:rsid w:val="00CE384B"/>
    <w:rsid w:val="00D22C7D"/>
    <w:rsid w:val="00F1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0F6C1A"/>
  <w14:defaultImageDpi w14:val="300"/>
  <w15:docId w15:val="{47D26096-E957-EB4E-AFCE-05C5FF2C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7A6C"/>
    <w:rPr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43E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43E6C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unhideWhenUsed/>
    <w:rsid w:val="00AE387F"/>
    <w:pPr>
      <w:spacing w:before="100" w:beforeAutospacing="1" w:after="100" w:afterAutospacing="1"/>
    </w:pPr>
  </w:style>
  <w:style w:type="paragraph" w:customStyle="1" w:styleId="p1">
    <w:name w:val="p1"/>
    <w:basedOn w:val="Standard"/>
    <w:rsid w:val="00103059"/>
    <w:rPr>
      <w:rFonts w:ascii="Helvetica" w:hAnsi="Helvetica"/>
      <w:color w:val="141413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5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absl:Library:Application%20Support:Microsoft:Office:Benutzervorlagen:Meine%20Vorlagen:BriefBM%20Log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Macintosh%20HD:Users:Babsl:Library:Application%20Support:Microsoft:Office:Benutzervorlagen:Meine%20Vorlagen:BriefBM%20Logo.dotx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Sg</vt:lpstr>
    </vt:vector>
  </TitlesOfParts>
  <Company>Minihold</Company>
  <LinksUpToDate>false</LinksUpToDate>
  <CharactersWithSpaces>641</CharactersWithSpaces>
  <SharedDoc>false</SharedDoc>
  <HLinks>
    <vt:vector size="6" baseType="variant">
      <vt:variant>
        <vt:i4>65552</vt:i4>
      </vt:variant>
      <vt:variant>
        <vt:i4>-1</vt:i4>
      </vt:variant>
      <vt:variant>
        <vt:i4>2050</vt:i4>
      </vt:variant>
      <vt:variant>
        <vt:i4>1</vt:i4>
      </vt:variant>
      <vt:variant>
        <vt:lpwstr>Zahnhellgrau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</dc:title>
  <dc:subject/>
  <dc:creator>Barbara Minihold</dc:creator>
  <cp:keywords/>
  <dc:description/>
  <cp:lastModifiedBy>Dr. Barbara Minihold</cp:lastModifiedBy>
  <cp:revision>5</cp:revision>
  <cp:lastPrinted>2022-02-15T18:53:00Z</cp:lastPrinted>
  <dcterms:created xsi:type="dcterms:W3CDTF">2025-02-28T16:48:00Z</dcterms:created>
  <dcterms:modified xsi:type="dcterms:W3CDTF">2025-02-28T16:53:00Z</dcterms:modified>
</cp:coreProperties>
</file>