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C6" w:rsidRDefault="006A2A00">
      <w:pPr>
        <w:pStyle w:val="Name"/>
      </w:pPr>
      <w:r>
        <w:rPr>
          <w:noProof/>
          <w:lang w:eastAsia="de-DE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4745990</wp:posOffset>
            </wp:positionH>
            <wp:positionV relativeFrom="paragraph">
              <wp:posOffset>-133985</wp:posOffset>
            </wp:positionV>
            <wp:extent cx="1146175" cy="1294130"/>
            <wp:effectExtent l="19050" t="0" r="0" b="0"/>
            <wp:wrapTight wrapText="bothSides">
              <wp:wrapPolygon edited="0">
                <wp:start x="-359" y="0"/>
                <wp:lineTo x="-359" y="21303"/>
                <wp:lineTo x="21540" y="21303"/>
                <wp:lineTo x="21540" y="0"/>
                <wp:lineTo x="-359" y="0"/>
              </wp:wrapPolygon>
            </wp:wrapTight>
            <wp:docPr id="1" name="Grafik 0" descr="fotob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bw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6832">
        <w:t>Jugo Amela</w:t>
      </w:r>
    </w:p>
    <w:p w:rsidR="00257477" w:rsidRDefault="00225A14">
      <w:pPr>
        <w:pStyle w:val="Kontaktinfos"/>
      </w:pPr>
      <w:r>
        <w:t>Leopold-Frank-Straße 44/2191 Pellendorf</w:t>
      </w:r>
    </w:p>
    <w:p w:rsidR="004932C6" w:rsidRPr="00225A14" w:rsidRDefault="00257477">
      <w:pPr>
        <w:pStyle w:val="Kontaktinfos"/>
        <w:rPr>
          <w:lang w:val="en-US"/>
        </w:rPr>
      </w:pPr>
      <w:r w:rsidRPr="00225A14">
        <w:rPr>
          <w:lang w:val="en-US"/>
        </w:rPr>
        <w:t>Tel:.</w:t>
      </w:r>
      <w:r w:rsidR="00E32D3D" w:rsidRPr="00225A14">
        <w:rPr>
          <w:lang w:val="en-US"/>
        </w:rPr>
        <w:t xml:space="preserve">06763385337 </w:t>
      </w:r>
      <w:hyperlink r:id="rId9" w:history="1">
        <w:r w:rsidR="00E32D3D" w:rsidRPr="00225A14">
          <w:rPr>
            <w:rStyle w:val="Hyperlink"/>
            <w:lang w:val="en-US"/>
          </w:rPr>
          <w:t>/amelaosmic@hotmail.com</w:t>
        </w:r>
      </w:hyperlink>
    </w:p>
    <w:p w:rsidR="004932C6" w:rsidRPr="00225A14" w:rsidRDefault="008777B7">
      <w:pPr>
        <w:pStyle w:val="berschrift1"/>
        <w:rPr>
          <w:lang w:val="en-US"/>
        </w:rPr>
      </w:pPr>
      <w:r w:rsidRPr="00225A14">
        <w:rPr>
          <w:lang w:val="en-US"/>
        </w:rPr>
        <w:t>Daten</w:t>
      </w:r>
    </w:p>
    <w:p w:rsidR="004932C6" w:rsidRPr="00225A14" w:rsidRDefault="008777B7">
      <w:pPr>
        <w:rPr>
          <w:lang w:val="en-US"/>
        </w:rPr>
      </w:pPr>
      <w:r w:rsidRPr="00225A14">
        <w:rPr>
          <w:lang w:val="en-US"/>
        </w:rPr>
        <w:t>Name: Amela Jugo</w:t>
      </w:r>
    </w:p>
    <w:p w:rsidR="008777B7" w:rsidRDefault="008777B7">
      <w:r>
        <w:t>Geb. am: 18.02.1991</w:t>
      </w:r>
    </w:p>
    <w:p w:rsidR="008777B7" w:rsidRDefault="008777B7">
      <w:r>
        <w:t>Geb. Ort: Wien</w:t>
      </w:r>
    </w:p>
    <w:p w:rsidR="008777B7" w:rsidRDefault="00694FAA">
      <w:r>
        <w:t xml:space="preserve">Kinder: </w:t>
      </w:r>
      <w:r w:rsidR="00257477">
        <w:t xml:space="preserve"> 2 Kinder:</w:t>
      </w:r>
      <w:r>
        <w:t>1Tochter Geb. am:20.07.2016</w:t>
      </w:r>
    </w:p>
    <w:p w:rsidR="00257477" w:rsidRDefault="00257477">
      <w:r>
        <w:tab/>
      </w:r>
      <w:r>
        <w:tab/>
      </w:r>
      <w:r>
        <w:tab/>
      </w:r>
      <w:r>
        <w:tab/>
        <w:t xml:space="preserve">                          2.Tochter Geb. am: 04.02.2024</w:t>
      </w:r>
    </w:p>
    <w:p w:rsidR="00694FAA" w:rsidRDefault="00FF0FF8">
      <w:r>
        <w:t xml:space="preserve">Verheiratet </w:t>
      </w:r>
    </w:p>
    <w:p w:rsidR="004932C6" w:rsidRDefault="00FF0FF8">
      <w:pPr>
        <w:pStyle w:val="berschrift1"/>
      </w:pPr>
      <w:r>
        <w:t xml:space="preserve">Schule </w:t>
      </w:r>
    </w:p>
    <w:p w:rsidR="004932C6" w:rsidRDefault="00BA69CE">
      <w:r>
        <w:t>Volksschule 1997-2002 in Wien</w:t>
      </w:r>
    </w:p>
    <w:p w:rsidR="004932C6" w:rsidRDefault="00BA69CE">
      <w:r>
        <w:t xml:space="preserve">Hauptschule 2002-2006 in </w:t>
      </w:r>
      <w:r w:rsidR="00943A14">
        <w:t>Wien</w:t>
      </w:r>
    </w:p>
    <w:p w:rsidR="004932C6" w:rsidRDefault="00BA69CE">
      <w:pPr>
        <w:pStyle w:val="Aufzhlungszeichen"/>
      </w:pPr>
      <w:r>
        <w:t xml:space="preserve">Wirtschaftliche </w:t>
      </w:r>
      <w:r w:rsidR="000764B0">
        <w:t>Fachschule 2006-2008 in Wien FS12</w:t>
      </w:r>
    </w:p>
    <w:p w:rsidR="000764B0" w:rsidRDefault="00943A14">
      <w:pPr>
        <w:pStyle w:val="Aufzhlungszeichen"/>
      </w:pPr>
      <w:r>
        <w:t xml:space="preserve">Lehre 2008-2011 Dr. Trost Zahnarztassistent </w:t>
      </w:r>
    </w:p>
    <w:p w:rsidR="00943A14" w:rsidRDefault="00AC55AC">
      <w:pPr>
        <w:pStyle w:val="Aufzhlungszeichen"/>
      </w:pPr>
      <w:r>
        <w:t xml:space="preserve">2015-2016 Ausbildung zu Prophylaxe Assistentin </w:t>
      </w:r>
    </w:p>
    <w:p w:rsidR="004932C6" w:rsidRDefault="00442C13">
      <w:pPr>
        <w:pStyle w:val="berschrift1"/>
      </w:pPr>
      <w:r>
        <w:t xml:space="preserve">Berufslaufbahn </w:t>
      </w:r>
    </w:p>
    <w:p w:rsidR="004932C6" w:rsidRDefault="00442C13">
      <w:r>
        <w:t xml:space="preserve">2008-2012 Dr. Trost Alfred Zahnarzt </w:t>
      </w:r>
      <w:r w:rsidR="00257477">
        <w:t>(Pension)</w:t>
      </w:r>
    </w:p>
    <w:p w:rsidR="00E50571" w:rsidRDefault="00E50571">
      <w:r>
        <w:t>2012-2018 Dr. Martin Burian Zahnarzt</w:t>
      </w:r>
      <w:r w:rsidR="00257477">
        <w:t xml:space="preserve"> (Verstorben)</w:t>
      </w:r>
      <w:r>
        <w:t xml:space="preserve"> </w:t>
      </w:r>
    </w:p>
    <w:p w:rsidR="00E50571" w:rsidRDefault="00210283">
      <w:r>
        <w:t>2018- 07.2020</w:t>
      </w:r>
      <w:r w:rsidR="00134FC7">
        <w:t xml:space="preserve"> </w:t>
      </w:r>
      <w:r w:rsidR="00606DE6">
        <w:t>Dr.</w:t>
      </w:r>
      <w:r>
        <w:t xml:space="preserve"> Sta</w:t>
      </w:r>
      <w:r w:rsidR="00134FC7">
        <w:t xml:space="preserve">ngl Sabine Zahnärztin </w:t>
      </w:r>
      <w:r w:rsidR="00257477">
        <w:t>(Insolvent)</w:t>
      </w:r>
    </w:p>
    <w:p w:rsidR="00257477" w:rsidRDefault="00257477">
      <w:r>
        <w:t>2020-laufend  Dr. Schintlmeister Josef</w:t>
      </w:r>
    </w:p>
    <w:p w:rsidR="004932C6" w:rsidRDefault="00DC485A">
      <w:pPr>
        <w:pStyle w:val="berschrift1"/>
      </w:pPr>
      <w:r>
        <w:t xml:space="preserve">Besondere Kenntnisse </w:t>
      </w:r>
    </w:p>
    <w:p w:rsidR="004932C6" w:rsidRDefault="00DC485A">
      <w:pPr>
        <w:pStyle w:val="Aufzhlungszeichen"/>
      </w:pPr>
      <w:r>
        <w:t>Erste Hilfe 16 Std.</w:t>
      </w:r>
    </w:p>
    <w:p w:rsidR="00DC485A" w:rsidRDefault="00DC485A">
      <w:pPr>
        <w:pStyle w:val="Aufzhlungszeichen"/>
      </w:pPr>
      <w:r>
        <w:t>ECDL Schein</w:t>
      </w:r>
      <w:r w:rsidR="003C0F63">
        <w:t xml:space="preserve"> , Führerschein: B</w:t>
      </w:r>
    </w:p>
    <w:p w:rsidR="003C0F63" w:rsidRDefault="00805A42" w:rsidP="003C0F63">
      <w:pPr>
        <w:pStyle w:val="Aufzhlungszeichen"/>
      </w:pPr>
      <w:r>
        <w:t xml:space="preserve">Sprachen : Bosnisch Muttersprache, Englisch, Deutsch </w:t>
      </w:r>
      <w:bookmarkStart w:id="0" w:name="_GoBack"/>
      <w:bookmarkEnd w:id="0"/>
    </w:p>
    <w:sectPr w:rsidR="003C0F63" w:rsidSect="00B60C40">
      <w:headerReference w:type="default" r:id="rId10"/>
      <w:footerReference w:type="default" r:id="rId11"/>
      <w:headerReference w:type="first" r:id="rId12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C63" w:rsidRDefault="000F2C63">
      <w:r>
        <w:separator/>
      </w:r>
    </w:p>
  </w:endnote>
  <w:endnote w:type="continuationSeparator" w:id="1">
    <w:p w:rsidR="000F2C63" w:rsidRDefault="000F2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C6" w:rsidRDefault="00C73BD6">
    <w:pPr>
      <w:pStyle w:val="Fuzeile"/>
    </w:pPr>
    <w:r>
      <w:fldChar w:fldCharType="begin"/>
    </w:r>
    <w:r w:rsidR="008D462E">
      <w:instrText xml:space="preserve"> PAGE   \* MERGEFORMAT </w:instrText>
    </w:r>
    <w:r>
      <w:fldChar w:fldCharType="separate"/>
    </w:r>
    <w:r w:rsidR="003C0F6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C63" w:rsidRDefault="000F2C63">
      <w:r>
        <w:separator/>
      </w:r>
    </w:p>
  </w:footnote>
  <w:footnote w:type="continuationSeparator" w:id="1">
    <w:p w:rsidR="000F2C63" w:rsidRDefault="000F2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C6" w:rsidRDefault="00C73BD6">
    <w:r w:rsidRPr="00C73BD6">
      <w:rPr>
        <w:noProof/>
        <w:lang w:val="lt-LT" w:eastAsia="zh-CN" w:bidi="ar-SA"/>
      </w:rPr>
      <w:pict>
        <v:shape id="Frame 1" o:spid="_x0000_s4100" style="position:absolute;margin-left:0;margin-top:0;width:394.8pt;height:567.4pt;z-index:-251651072;visibility:visible;mso-width-percent:941;mso-height-percent:954;mso-position-horizontal:center;mso-position-horizontal-relative:page;mso-position-vertical:center;mso-position-vertical-relative:page;mso-width-percent:941;mso-height-percent:954;v-text-anchor:middle" coordsize="5013960,7205980" o:spt="100" adj="0,,0" path="m,l5013960,r,7205980l,7205980,,xm130564,130564r,6944852l4883396,7075416r,-6944852l130564,130564xe" fillcolor="#e3ab47" stroked="f" strokeweight="1pt">
          <v:stroke joinstyle="miter"/>
          <v:formulas/>
          <v:path arrowok="t" o:connecttype="custom" o:connectlocs="0,0;5013960,0;5013960,7205980;0,7205980;0,0;130564,130564;130564,7075416;4883396,7075416;4883396,130564;130564,130564" o:connectangles="0,0,0,0,0,0,0,0,0,0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C6" w:rsidRDefault="00C73BD6">
    <w:r w:rsidRPr="00C73BD6">
      <w:rPr>
        <w:noProof/>
        <w:lang w:val="lt-LT" w:eastAsia="zh-CN" w:bidi="ar-SA"/>
      </w:rPr>
      <w:pict>
        <v:group id="Gruppieren 4" o:spid="_x0000_s4097" alt="Titel: Seitenrahmen mit Register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">
          <v:shape id="Rahmen 5" o:spid="_x0000_s4099" style="position:absolute;left:1333;width:73152;height:96012;visibility:visible;v-text-anchor:middle" coordsize="7315200,9601200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" adj="0,,0" path="m,l7315200,r,9601200l,9601200,,xm190488,190488r,9220224l7124712,9410712r,-9220224l190488,190488xe" fillcolor="#e3ab47 [3204]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shape id="Freihandform 8" o:spid="_x0000_s4098" style="position:absolute;left:2286;top:4286;width:3581;height:8020;visibility:visible" coordsize="240,528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" adj="-11796480,,5400" path="m2,l169,r71,246l169,480r-110,l59,528,,480r2,l2,xe" fillcolor="black [3213]" stroked="f" strokeweight="0">
            <v:stroke joinstyle="round"/>
            <v:formulas/>
            <v:path arrowok="t" o:connecttype="custom" o:connectlocs="2985,0;252190,0;358140,373661;252190,729095;88043,729095;88043,802005;0,729095;2985,729095;2985,0" o:connectangles="0,0,0,0,0,0,0,0,0" textboxrect="0,0,240,528"/>
            <v:textbox>
              <w:txbxContent>
                <w:p w:rsidR="004932C6" w:rsidRDefault="004932C6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4416C3"/>
    <w:multiLevelType w:val="hybridMultilevel"/>
    <w:tmpl w:val="1884BEFA"/>
    <w:lvl w:ilvl="0" w:tplc="F1084306">
      <w:start w:val="1"/>
      <w:numFmt w:val="bullet"/>
      <w:pStyle w:val="Aufzhlungszeichen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54655"/>
    <w:multiLevelType w:val="hybridMultilevel"/>
    <w:tmpl w:val="7AB01E5C"/>
    <w:lvl w:ilvl="0" w:tplc="14FA4362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attachedTemplate r:id="rId1"/>
  <w:defaultTabStop w:val="0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76832"/>
    <w:rsid w:val="000764B0"/>
    <w:rsid w:val="000C71A0"/>
    <w:rsid w:val="000F2C63"/>
    <w:rsid w:val="00134FC7"/>
    <w:rsid w:val="00171688"/>
    <w:rsid w:val="00210283"/>
    <w:rsid w:val="002217CE"/>
    <w:rsid w:val="00225A14"/>
    <w:rsid w:val="00257477"/>
    <w:rsid w:val="002E0545"/>
    <w:rsid w:val="00325AD9"/>
    <w:rsid w:val="003C0F63"/>
    <w:rsid w:val="003C177C"/>
    <w:rsid w:val="00442C13"/>
    <w:rsid w:val="00465C82"/>
    <w:rsid w:val="004932C6"/>
    <w:rsid w:val="00606DE6"/>
    <w:rsid w:val="00694FAA"/>
    <w:rsid w:val="006A2A00"/>
    <w:rsid w:val="006F58A6"/>
    <w:rsid w:val="00805A42"/>
    <w:rsid w:val="008777B7"/>
    <w:rsid w:val="008D462E"/>
    <w:rsid w:val="00943A14"/>
    <w:rsid w:val="00AC55AC"/>
    <w:rsid w:val="00B60C40"/>
    <w:rsid w:val="00BA69CE"/>
    <w:rsid w:val="00C73BD6"/>
    <w:rsid w:val="00C76832"/>
    <w:rsid w:val="00C9041F"/>
    <w:rsid w:val="00DC485A"/>
    <w:rsid w:val="00E32D3D"/>
    <w:rsid w:val="00E50571"/>
    <w:rsid w:val="00FF0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7F7F7F" w:themeColor="text1" w:themeTint="80"/>
        <w:lang w:val="de-DE" w:eastAsia="ja-JP" w:bidi="de-DE"/>
      </w:rPr>
    </w:rPrDefault>
    <w:pPrDefault>
      <w:pPr>
        <w:spacing w:after="18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List Number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uiPriority="1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462E"/>
  </w:style>
  <w:style w:type="paragraph" w:styleId="berschrift1">
    <w:name w:val="heading 1"/>
    <w:basedOn w:val="Standard"/>
    <w:next w:val="Standard"/>
    <w:link w:val="berschrift1Zchn"/>
    <w:uiPriority w:val="9"/>
    <w:qFormat/>
    <w:rsid w:val="00B60C40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60C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60C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60C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60C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60C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60C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60C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60C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0C40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Kontaktinfos">
    <w:name w:val="Kontaktinfos"/>
    <w:basedOn w:val="Standard"/>
    <w:uiPriority w:val="2"/>
    <w:qFormat/>
    <w:rsid w:val="00B60C40"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qFormat/>
    <w:rsid w:val="00B60C40"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B60C40"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Aufzhlungszeichen">
    <w:name w:val="List Bullet"/>
    <w:basedOn w:val="Standard"/>
    <w:uiPriority w:val="9"/>
    <w:qFormat/>
    <w:rsid w:val="00B60C40"/>
    <w:pPr>
      <w:numPr>
        <w:numId w:val="2"/>
      </w:numPr>
      <w:spacing w:after="120"/>
    </w:pPr>
  </w:style>
  <w:style w:type="character" w:styleId="Platzhaltertext">
    <w:name w:val="Placeholder Text"/>
    <w:basedOn w:val="Absatz-Standardschriftart"/>
    <w:uiPriority w:val="99"/>
    <w:semiHidden/>
    <w:rsid w:val="00B60C40"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60C40"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60C40"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60C40"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60C40"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60C40"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60C40"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B60C40"/>
    <w:rPr>
      <w:i w:val="0"/>
      <w:iCs/>
      <w:color w:val="262626" w:themeColor="text1" w:themeTint="D9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B60C40"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uzeile">
    <w:name w:val="footer"/>
    <w:basedOn w:val="Standard"/>
    <w:link w:val="FuzeileZchn"/>
    <w:uiPriority w:val="99"/>
    <w:unhideWhenUsed/>
    <w:qFormat/>
    <w:rsid w:val="00B60C40"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B60C40"/>
    <w:rPr>
      <w:color w:val="0E0B05" w:themeColor="text2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B60C40"/>
    <w:rPr>
      <w:rFonts w:asciiTheme="majorHAnsi" w:eastAsiaTheme="minorEastAsia" w:hAnsiTheme="majorHAnsi"/>
      <w:spacing w:val="15"/>
      <w:sz w:val="24"/>
      <w:szCs w:val="22"/>
    </w:rPr>
  </w:style>
  <w:style w:type="character" w:styleId="Hervorhebung">
    <w:name w:val="Emphasis"/>
    <w:basedOn w:val="Absatz-Standardschriftart"/>
    <w:uiPriority w:val="20"/>
    <w:semiHidden/>
    <w:unhideWhenUsed/>
    <w:qFormat/>
    <w:rsid w:val="00B60C40"/>
    <w:rPr>
      <w:i w:val="0"/>
      <w:iCs/>
      <w:color w:val="E3AB47" w:themeColor="accent1"/>
    </w:rPr>
  </w:style>
  <w:style w:type="paragraph" w:styleId="Anfhrungszeichen">
    <w:name w:val="Quote"/>
    <w:basedOn w:val="Standard"/>
    <w:next w:val="Standard"/>
    <w:link w:val="AnfhrungszeichenZchn"/>
    <w:uiPriority w:val="29"/>
    <w:semiHidden/>
    <w:unhideWhenUsed/>
    <w:qFormat/>
    <w:rsid w:val="00B60C40"/>
    <w:pPr>
      <w:spacing w:before="360" w:after="360"/>
    </w:pPr>
    <w:rPr>
      <w:iCs/>
      <w:sz w:val="26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semiHidden/>
    <w:rsid w:val="00B60C40"/>
    <w:rPr>
      <w:iCs/>
      <w:sz w:val="26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semiHidden/>
    <w:unhideWhenUsed/>
    <w:qFormat/>
    <w:rsid w:val="00B60C40"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semiHidden/>
    <w:rsid w:val="00B60C40"/>
    <w:rPr>
      <w:b/>
      <w:iCs/>
      <w:color w:val="262626" w:themeColor="text1" w:themeTint="D9"/>
      <w:sz w:val="26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B60C40"/>
    <w:rPr>
      <w:b/>
      <w:i w:val="0"/>
      <w:iCs/>
      <w:color w:val="E3AB47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B60C40"/>
    <w:rPr>
      <w:b w:val="0"/>
      <w:bCs/>
      <w:caps/>
      <w:smallCaps w:val="0"/>
      <w:color w:val="262626" w:themeColor="text1" w:themeTint="D9"/>
      <w:spacing w:val="0"/>
    </w:rPr>
  </w:style>
  <w:style w:type="character" w:styleId="Fett">
    <w:name w:val="Strong"/>
    <w:basedOn w:val="Absatz-Standardschriftart"/>
    <w:uiPriority w:val="22"/>
    <w:semiHidden/>
    <w:unhideWhenUsed/>
    <w:qFormat/>
    <w:rsid w:val="00B60C40"/>
    <w:rPr>
      <w:b/>
      <w:bCs/>
      <w:color w:val="262626" w:themeColor="text1" w:themeTint="D9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60C40"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enabsatz">
    <w:name w:val="List Paragraph"/>
    <w:basedOn w:val="Standard"/>
    <w:uiPriority w:val="34"/>
    <w:semiHidden/>
    <w:unhideWhenUsed/>
    <w:qFormat/>
    <w:rsid w:val="00B60C40"/>
    <w:pPr>
      <w:ind w:left="216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60C40"/>
    <w:pPr>
      <w:outlineLvl w:val="9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B60C40"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B60C40"/>
    <w:rPr>
      <w:caps/>
      <w:smallCaps w:val="0"/>
      <w:color w:val="7F7F7F" w:themeColor="text1" w:themeTint="80"/>
    </w:rPr>
  </w:style>
  <w:style w:type="paragraph" w:customStyle="1" w:styleId="Name">
    <w:name w:val="Name"/>
    <w:basedOn w:val="Standard"/>
    <w:uiPriority w:val="1"/>
    <w:qFormat/>
    <w:rsid w:val="00B60C40"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B60C40"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60C40"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B60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0C40"/>
  </w:style>
  <w:style w:type="paragraph" w:styleId="Listennummer">
    <w:name w:val="List Number"/>
    <w:basedOn w:val="Standard"/>
    <w:uiPriority w:val="10"/>
    <w:qFormat/>
    <w:rsid w:val="00B60C40"/>
    <w:pPr>
      <w:numPr>
        <w:numId w:val="13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60C40"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B60C40"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umZchn">
    <w:name w:val="Datum Zchn"/>
    <w:basedOn w:val="Absatz-Standardschriftart"/>
    <w:link w:val="Datum"/>
    <w:uiPriority w:val="99"/>
    <w:semiHidden/>
    <w:rsid w:val="00B60C40"/>
    <w:rPr>
      <w:color w:val="0E0B05" w:themeColor="text2"/>
      <w:sz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B60C40"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AnredeZchn">
    <w:name w:val="Anrede Zchn"/>
    <w:basedOn w:val="Absatz-Standardschriftart"/>
    <w:link w:val="Anrede"/>
    <w:uiPriority w:val="99"/>
    <w:semiHidden/>
    <w:rsid w:val="00B60C40"/>
    <w:rPr>
      <w:color w:val="0E0B05" w:themeColor="text2"/>
      <w:sz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B60C40"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B60C40"/>
    <w:rPr>
      <w:color w:val="0E0B05" w:themeColor="text2"/>
    </w:rPr>
  </w:style>
  <w:style w:type="character" w:styleId="Hyperlink">
    <w:name w:val="Hyperlink"/>
    <w:basedOn w:val="Absatz-Standardschriftart"/>
    <w:uiPriority w:val="99"/>
    <w:unhideWhenUsed/>
    <w:rsid w:val="00E32D3D"/>
    <w:rPr>
      <w:color w:val="53C3C7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32D3D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2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2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/amelaosmic@hot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r\Desktop\%7b8058C240-12D9-8644-ADC1-9A3C9FB1EFF0%7dtf50002018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775D0-47EC-D248-8232-9573AD98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{8058C240-12D9-8644-ADC1-9A3C9FB1EFF0}tf50002018</Template>
  <TotalTime>0</TotalTime>
  <Pages>1</Pages>
  <Words>117</Words>
  <Characters>742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Gastbenutzer</dc:creator>
  <cp:keywords/>
  <dc:description/>
  <cp:lastModifiedBy>Damir</cp:lastModifiedBy>
  <cp:revision>7</cp:revision>
  <dcterms:created xsi:type="dcterms:W3CDTF">2019-12-09T21:31:00Z</dcterms:created>
  <dcterms:modified xsi:type="dcterms:W3CDTF">2025-02-05T17:23:00Z</dcterms:modified>
</cp:coreProperties>
</file>